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797A" w14:textId="77777777" w:rsidR="00E32A9C" w:rsidRDefault="001A197D">
      <w:pPr>
        <w:pStyle w:val="3"/>
        <w:jc w:val="left"/>
        <w:rPr>
          <w:b w:val="0"/>
          <w:sz w:val="16"/>
        </w:rPr>
      </w:pPr>
      <w:r>
        <w:rPr>
          <w:b w:val="0"/>
          <w:sz w:val="16"/>
        </w:rPr>
        <w:t>ΠΑΡΑΡΤΗΜΑ Ι</w:t>
      </w:r>
    </w:p>
    <w:p w14:paraId="7D9931FB" w14:textId="77777777" w:rsidR="00E32A9C" w:rsidRDefault="001A197D">
      <w:pPr>
        <w:pStyle w:val="3"/>
      </w:pPr>
      <w:r>
        <w:t>ΥΠΕΥΘΥΝΗ ΔΗΛΩΣΗ</w:t>
      </w:r>
    </w:p>
    <w:p w14:paraId="791F6344" w14:textId="77777777" w:rsidR="00E32A9C" w:rsidRDefault="001A197D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443015EC" w14:textId="77777777" w:rsidR="00E32A9C" w:rsidRDefault="00E32A9C">
      <w:pPr>
        <w:pStyle w:val="a3"/>
        <w:tabs>
          <w:tab w:val="clear" w:pos="4153"/>
          <w:tab w:val="clear" w:pos="8306"/>
        </w:tabs>
      </w:pPr>
    </w:p>
    <w:p w14:paraId="03C5E012" w14:textId="77777777" w:rsidR="00E32A9C" w:rsidRDefault="001A197D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931C424" w14:textId="77777777" w:rsidR="00E32A9C" w:rsidRDefault="001A197D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653E7C5B" w14:textId="77777777" w:rsidR="00E32A9C" w:rsidRDefault="00E32A9C">
      <w:pPr>
        <w:pStyle w:val="a5"/>
        <w:jc w:val="left"/>
        <w:rPr>
          <w:sz w:val="22"/>
        </w:rPr>
      </w:pPr>
    </w:p>
    <w:p w14:paraId="2935A2C0" w14:textId="77777777" w:rsidR="00E32A9C" w:rsidRDefault="00E32A9C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32A9C" w14:paraId="0696AE0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B1649D" w14:textId="77777777" w:rsidR="00E32A9C" w:rsidRDefault="001A197D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756D8BBC" w14:textId="4DD6A667" w:rsidR="00E32A9C" w:rsidRPr="002F389E" w:rsidRDefault="002F389E">
            <w:pPr>
              <w:spacing w:before="120"/>
              <w:ind w:right="-6878"/>
              <w:rPr>
                <w:rFonts w:asciiTheme="minorHAnsi" w:hAnsiTheme="minorHAnsi" w:cstheme="minorHAnsi"/>
                <w:bCs/>
              </w:rPr>
            </w:pPr>
            <w:r w:rsidRPr="002F389E">
              <w:rPr>
                <w:rFonts w:asciiTheme="minorHAnsi" w:hAnsiTheme="minorHAnsi" w:cstheme="minorHAnsi"/>
                <w:bCs/>
              </w:rPr>
              <w:t>ΕΛΛΗΝΙΚΗ ΠΟΔΟΣΦΑΙΡΙΚΗ ΟΜΟΣΠΟΝΔΙΑ</w:t>
            </w:r>
          </w:p>
        </w:tc>
      </w:tr>
      <w:tr w:rsidR="00E32A9C" w14:paraId="520074B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9FDAD9" w14:textId="77777777" w:rsidR="00E32A9C" w:rsidRDefault="001A197D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589BA487" w14:textId="07DB63FE" w:rsidR="00E32A9C" w:rsidRPr="002F389E" w:rsidRDefault="00E32A9C">
            <w:pPr>
              <w:spacing w:before="120"/>
              <w:ind w:right="-687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80" w:type="dxa"/>
            <w:gridSpan w:val="3"/>
          </w:tcPr>
          <w:p w14:paraId="6603A5E2" w14:textId="77777777" w:rsidR="00E32A9C" w:rsidRPr="002F389E" w:rsidRDefault="001A197D">
            <w:pPr>
              <w:spacing w:before="240"/>
              <w:ind w:right="-6878"/>
              <w:rPr>
                <w:rFonts w:ascii="Arial" w:hAnsi="Arial"/>
                <w:bCs/>
                <w:sz w:val="16"/>
              </w:rPr>
            </w:pPr>
            <w:r w:rsidRPr="002F389E">
              <w:rPr>
                <w:rFonts w:ascii="Arial" w:hAnsi="Arial"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4FFBCF3" w14:textId="0697B8E1" w:rsidR="00E32A9C" w:rsidRPr="002F389E" w:rsidRDefault="00E32A9C">
            <w:pPr>
              <w:spacing w:before="120"/>
              <w:ind w:right="-6878"/>
              <w:rPr>
                <w:rFonts w:asciiTheme="minorHAnsi" w:hAnsiTheme="minorHAnsi" w:cstheme="minorHAnsi"/>
                <w:bCs/>
              </w:rPr>
            </w:pPr>
          </w:p>
        </w:tc>
      </w:tr>
      <w:tr w:rsidR="00E32A9C" w14:paraId="5A66D20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6898FE7" w14:textId="77777777"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16627673" w14:textId="059C4CA9" w:rsidR="00E32A9C" w:rsidRPr="002F389E" w:rsidRDefault="00E32A9C">
            <w:pPr>
              <w:spacing w:before="120"/>
              <w:ind w:right="-6878"/>
              <w:rPr>
                <w:rFonts w:asciiTheme="minorHAnsi" w:hAnsiTheme="minorHAnsi" w:cstheme="minorHAnsi"/>
                <w:bCs/>
              </w:rPr>
            </w:pPr>
          </w:p>
        </w:tc>
      </w:tr>
      <w:tr w:rsidR="00E32A9C" w14:paraId="763112D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5950002" w14:textId="77777777"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302E2AEA" w14:textId="5835965B" w:rsidR="00E32A9C" w:rsidRPr="002F389E" w:rsidRDefault="00E32A9C">
            <w:pPr>
              <w:spacing w:before="120"/>
              <w:ind w:right="-6878"/>
              <w:rPr>
                <w:rFonts w:asciiTheme="minorHAnsi" w:hAnsiTheme="minorHAnsi" w:cstheme="minorHAnsi"/>
                <w:bCs/>
              </w:rPr>
            </w:pPr>
          </w:p>
        </w:tc>
      </w:tr>
      <w:tr w:rsidR="00E32A9C" w14:paraId="3A99CD5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3ACDF61" w14:textId="77777777" w:rsidR="00E32A9C" w:rsidRDefault="001A197D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2A027045" w14:textId="1AD60C49" w:rsidR="00E32A9C" w:rsidRPr="002F389E" w:rsidRDefault="00E32A9C">
            <w:pPr>
              <w:spacing w:before="120"/>
              <w:ind w:right="-6878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  <w:tr w:rsidR="00E32A9C" w14:paraId="154E1B3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7B5" w14:textId="77777777"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591" w14:textId="20A1FD3A" w:rsidR="00E32A9C" w:rsidRPr="002F389E" w:rsidRDefault="00E32A9C">
            <w:pPr>
              <w:spacing w:before="120"/>
              <w:ind w:right="-6878"/>
              <w:rPr>
                <w:rFonts w:asciiTheme="minorHAnsi" w:hAnsiTheme="minorHAnsi" w:cstheme="minorHAnsi"/>
                <w:bCs/>
              </w:rPr>
            </w:pPr>
          </w:p>
        </w:tc>
      </w:tr>
      <w:tr w:rsidR="00E32A9C" w14:paraId="7ECD16F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076B0CB" w14:textId="77777777"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14695535" w14:textId="017C5019" w:rsidR="00E32A9C" w:rsidRPr="008344A2" w:rsidRDefault="00E32A9C">
            <w:pPr>
              <w:spacing w:before="120"/>
              <w:ind w:right="-687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20" w:type="dxa"/>
            <w:gridSpan w:val="2"/>
          </w:tcPr>
          <w:p w14:paraId="27F696AA" w14:textId="77777777"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9FECB61" w14:textId="0458079F" w:rsidR="00E32A9C" w:rsidRPr="008344A2" w:rsidRDefault="00E32A9C">
            <w:pPr>
              <w:spacing w:before="120"/>
              <w:ind w:right="-6878"/>
              <w:rPr>
                <w:rFonts w:asciiTheme="minorHAnsi" w:hAnsiTheme="minorHAnsi" w:cstheme="minorHAnsi"/>
                <w:bCs/>
              </w:rPr>
            </w:pPr>
          </w:p>
        </w:tc>
      </w:tr>
      <w:tr w:rsidR="00E32A9C" w14:paraId="396CFC0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CF7BE15" w14:textId="77777777"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6743DAE8" w14:textId="19198123" w:rsidR="00E32A9C" w:rsidRPr="008344A2" w:rsidRDefault="00E32A9C">
            <w:pPr>
              <w:spacing w:before="120"/>
              <w:ind w:right="-6878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131E7B9" w14:textId="77777777"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62937E32" w14:textId="027BDC15" w:rsidR="00E32A9C" w:rsidRPr="008344A2" w:rsidRDefault="00E32A9C">
            <w:pPr>
              <w:spacing w:before="120"/>
              <w:ind w:right="-6878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F5D23C6" w14:textId="77777777"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43323414" w14:textId="64B6D1BA" w:rsidR="00E32A9C" w:rsidRPr="008344A2" w:rsidRDefault="00E32A9C">
            <w:pPr>
              <w:spacing w:before="120"/>
              <w:ind w:right="-6878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7804B23D" w14:textId="77777777"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6736B93B" w14:textId="5498C8B1" w:rsidR="00E32A9C" w:rsidRPr="008344A2" w:rsidRDefault="00E32A9C">
            <w:pPr>
              <w:spacing w:before="120"/>
              <w:ind w:right="-6878"/>
              <w:rPr>
                <w:rFonts w:asciiTheme="minorHAnsi" w:hAnsiTheme="minorHAnsi" w:cstheme="minorHAnsi"/>
              </w:rPr>
            </w:pPr>
          </w:p>
        </w:tc>
      </w:tr>
      <w:tr w:rsidR="00E32A9C" w14:paraId="1A6E11E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50C7799" w14:textId="77777777"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6A54FC20" w14:textId="77777777" w:rsidR="00E32A9C" w:rsidRDefault="00E32A9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95945C5" w14:textId="77777777" w:rsidR="00E32A9C" w:rsidRDefault="001A197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50D670DB" w14:textId="77777777" w:rsidR="00E32A9C" w:rsidRDefault="001A197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DB456AD" w14:textId="4028FFA8" w:rsidR="00E32A9C" w:rsidRPr="008344A2" w:rsidRDefault="00E32A9C">
            <w:pPr>
              <w:spacing w:before="120"/>
              <w:ind w:right="-6878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</w:tc>
      </w:tr>
    </w:tbl>
    <w:p w14:paraId="0BB08EDA" w14:textId="77777777" w:rsidR="00E32A9C" w:rsidRDefault="00E32A9C">
      <w:pPr>
        <w:rPr>
          <w:rFonts w:ascii="Arial" w:hAnsi="Arial"/>
          <w:b/>
          <w:sz w:val="28"/>
        </w:rPr>
      </w:pPr>
    </w:p>
    <w:p w14:paraId="0F64F7D2" w14:textId="77777777" w:rsidR="00E32A9C" w:rsidRDefault="00E32A9C">
      <w:pPr>
        <w:rPr>
          <w:sz w:val="16"/>
        </w:rPr>
      </w:pPr>
    </w:p>
    <w:p w14:paraId="2F83F6BA" w14:textId="77777777" w:rsidR="00E32A9C" w:rsidRDefault="00E32A9C">
      <w:pPr>
        <w:sectPr w:rsidR="00E32A9C">
          <w:headerReference w:type="default" r:id="rId8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E32A9C" w14:paraId="721498C4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49D0353" w14:textId="77777777" w:rsidR="00E32A9C" w:rsidRDefault="00E32A9C">
            <w:pPr>
              <w:ind w:right="124"/>
              <w:rPr>
                <w:rFonts w:ascii="Arial" w:hAnsi="Arial"/>
                <w:sz w:val="18"/>
              </w:rPr>
            </w:pPr>
          </w:p>
          <w:p w14:paraId="46958B7A" w14:textId="77777777" w:rsidR="00E32A9C" w:rsidRDefault="001A197D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F389E" w:rsidRPr="002F389E" w14:paraId="6ECB0775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35820E" w14:textId="57957239" w:rsidR="00E32A9C" w:rsidRPr="002F389E" w:rsidRDefault="000326F8" w:rsidP="00E52AA3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bCs/>
              </w:rPr>
            </w:pPr>
            <w:r w:rsidRPr="002F389E">
              <w:rPr>
                <w:rFonts w:asciiTheme="minorHAnsi" w:hAnsiTheme="minorHAnsi" w:cstheme="minorHAnsi"/>
                <w:bCs/>
              </w:rPr>
              <w:t>Παραιτούμαι από ενδεχόμενες αξιώσει</w:t>
            </w:r>
            <w:r w:rsidR="00D627A8" w:rsidRPr="002F389E">
              <w:rPr>
                <w:rFonts w:asciiTheme="minorHAnsi" w:hAnsiTheme="minorHAnsi" w:cstheme="minorHAnsi"/>
                <w:bCs/>
              </w:rPr>
              <w:t>ς</w:t>
            </w:r>
            <w:r w:rsidRPr="002F389E">
              <w:rPr>
                <w:rFonts w:asciiTheme="minorHAnsi" w:hAnsiTheme="minorHAnsi" w:cstheme="minorHAnsi"/>
                <w:bCs/>
              </w:rPr>
              <w:t xml:space="preserve">, που μπορεί να έχω, από την </w:t>
            </w:r>
            <w:r w:rsidR="002F389E" w:rsidRPr="002F389E">
              <w:rPr>
                <w:rFonts w:asciiTheme="minorHAnsi" w:hAnsiTheme="minorHAnsi" w:cstheme="minorHAnsi"/>
                <w:bCs/>
              </w:rPr>
              <w:t xml:space="preserve">διοίκηση της σχολής αλλά και </w:t>
            </w:r>
          </w:p>
        </w:tc>
      </w:tr>
      <w:tr w:rsidR="002F389E" w:rsidRPr="002F389E" w14:paraId="17D1FAC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EA126E" w14:textId="4346E025" w:rsidR="00E32A9C" w:rsidRPr="002F389E" w:rsidRDefault="002F389E" w:rsidP="00E52AA3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bCs/>
              </w:rPr>
            </w:pPr>
            <w:r w:rsidRPr="002F389E">
              <w:rPr>
                <w:rFonts w:asciiTheme="minorHAnsi" w:hAnsiTheme="minorHAnsi" w:cstheme="minorHAnsi"/>
                <w:bCs/>
              </w:rPr>
              <w:t xml:space="preserve">από </w:t>
            </w:r>
            <w:r w:rsidR="00BB3BEC" w:rsidRPr="002F389E">
              <w:rPr>
                <w:rFonts w:asciiTheme="minorHAnsi" w:hAnsiTheme="minorHAnsi" w:cstheme="minorHAnsi"/>
                <w:bCs/>
              </w:rPr>
              <w:t>την Ελληνική Ποδοσφαιρική</w:t>
            </w:r>
            <w:r w:rsidRPr="002F389E">
              <w:rPr>
                <w:rFonts w:asciiTheme="minorHAnsi" w:hAnsiTheme="minorHAnsi" w:cstheme="minorHAnsi"/>
                <w:bCs/>
              </w:rPr>
              <w:t xml:space="preserve"> Ομοσπονδία, κατά την διάρκεια τη Σχολής </w:t>
            </w:r>
            <w:r w:rsidRPr="002F389E">
              <w:rPr>
                <w:rFonts w:asciiTheme="minorHAnsi" w:hAnsiTheme="minorHAnsi" w:cstheme="minorHAnsi"/>
                <w:bCs/>
                <w:lang w:val="en-US"/>
              </w:rPr>
              <w:t>UEFA</w:t>
            </w:r>
            <w:r w:rsidRPr="002F389E">
              <w:rPr>
                <w:rFonts w:asciiTheme="minorHAnsi" w:hAnsiTheme="minorHAnsi" w:cstheme="minorHAnsi"/>
                <w:bCs/>
              </w:rPr>
              <w:t>-</w:t>
            </w:r>
            <w:r w:rsidRPr="002F389E">
              <w:rPr>
                <w:rFonts w:asciiTheme="minorHAnsi" w:hAnsiTheme="minorHAnsi" w:cstheme="minorHAnsi"/>
                <w:bCs/>
                <w:lang w:val="en-ID"/>
              </w:rPr>
              <w:t>D</w:t>
            </w:r>
            <w:r w:rsidRPr="002F389E">
              <w:rPr>
                <w:rFonts w:asciiTheme="minorHAnsi" w:hAnsiTheme="minorHAnsi" w:cstheme="minorHAnsi"/>
                <w:bCs/>
              </w:rPr>
              <w:t xml:space="preserve"> που θα</w:t>
            </w:r>
          </w:p>
        </w:tc>
      </w:tr>
      <w:tr w:rsidR="002F389E" w:rsidRPr="002F389E" w14:paraId="09D2665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8E5EA9" w14:textId="435BF9BB" w:rsidR="00E32A9C" w:rsidRPr="002F389E" w:rsidRDefault="002F389E" w:rsidP="00E52AA3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bCs/>
              </w:rPr>
            </w:pPr>
            <w:r w:rsidRPr="002F389E">
              <w:rPr>
                <w:rFonts w:asciiTheme="minorHAnsi" w:hAnsiTheme="minorHAnsi" w:cstheme="minorHAnsi"/>
                <w:bCs/>
              </w:rPr>
              <w:t>πραγματοποιηθεί στην ΕΠΣ ΠΕΡΙΑΣ το διάστημα 24-25.4.2026</w:t>
            </w:r>
          </w:p>
        </w:tc>
      </w:tr>
      <w:tr w:rsidR="002F389E" w:rsidRPr="002F389E" w14:paraId="71586CD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ACF5A3" w14:textId="351A0C70" w:rsidR="00E32A9C" w:rsidRPr="002F389E" w:rsidRDefault="00E32A9C" w:rsidP="00E52AA3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F389E" w:rsidRPr="002F389E" w14:paraId="0AD68E4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8547342" w14:textId="77777777" w:rsidR="00E32A9C" w:rsidRPr="002F389E" w:rsidRDefault="00E32A9C">
            <w:pPr>
              <w:spacing w:before="60"/>
              <w:ind w:right="125"/>
              <w:rPr>
                <w:rFonts w:asciiTheme="minorHAnsi" w:hAnsiTheme="minorHAnsi" w:cstheme="minorHAnsi"/>
                <w:b/>
              </w:rPr>
            </w:pPr>
          </w:p>
        </w:tc>
      </w:tr>
      <w:tr w:rsidR="00E32A9C" w14:paraId="2BE840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1C474D" w14:textId="77777777" w:rsidR="00E32A9C" w:rsidRDefault="00E32A9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E32A9C" w14:paraId="26B0D4D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3953C" w14:textId="77777777" w:rsidR="00E32A9C" w:rsidRDefault="00E32A9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E32A9C" w14:paraId="277B641E" w14:textId="77777777" w:rsidTr="00BB3BEC">
        <w:trPr>
          <w:trHeight w:val="70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8E154B4" w14:textId="77777777" w:rsidR="00E32A9C" w:rsidRDefault="001A197D">
            <w:pPr>
              <w:spacing w:before="60"/>
              <w:ind w:right="125"/>
              <w:jc w:val="right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</w:t>
            </w:r>
            <w:r>
              <w:rPr>
                <w:rFonts w:ascii="Arial" w:hAnsi="Arial"/>
                <w:sz w:val="18"/>
              </w:rPr>
              <w:t>(4)</w:t>
            </w:r>
          </w:p>
        </w:tc>
      </w:tr>
    </w:tbl>
    <w:p w14:paraId="43BCADDD" w14:textId="77777777" w:rsidR="00E32A9C" w:rsidRDefault="00E32A9C"/>
    <w:p w14:paraId="3866BE65" w14:textId="507B48DB" w:rsidR="00E32A9C" w:rsidRDefault="001A197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915F40">
        <w:rPr>
          <w:sz w:val="16"/>
          <w:lang w:val="en-US"/>
        </w:rPr>
        <w:t xml:space="preserve">   </w:t>
      </w:r>
      <w:r>
        <w:rPr>
          <w:sz w:val="16"/>
        </w:rPr>
        <w:t xml:space="preserve"> </w:t>
      </w:r>
      <w:r w:rsidRPr="008344A2">
        <w:rPr>
          <w:rFonts w:ascii="Courier New" w:hAnsi="Courier New"/>
          <w:bCs/>
          <w:sz w:val="24"/>
        </w:rPr>
        <w:t>/</w:t>
      </w:r>
      <w:r w:rsidR="00915F40">
        <w:rPr>
          <w:rFonts w:ascii="Courier New" w:hAnsi="Courier New"/>
          <w:bCs/>
          <w:sz w:val="24"/>
          <w:lang w:val="en-US"/>
        </w:rPr>
        <w:t xml:space="preserve">   </w:t>
      </w:r>
      <w:r w:rsidRPr="008344A2">
        <w:rPr>
          <w:rFonts w:ascii="Courier New" w:hAnsi="Courier New"/>
          <w:bCs/>
          <w:sz w:val="24"/>
        </w:rPr>
        <w:t>/20</w:t>
      </w:r>
      <w:r w:rsidR="004A04EE" w:rsidRPr="008344A2">
        <w:rPr>
          <w:rFonts w:ascii="Courier New" w:hAnsi="Courier New"/>
          <w:bCs/>
          <w:sz w:val="24"/>
        </w:rPr>
        <w:t>2</w:t>
      </w:r>
      <w:r w:rsidR="002F389E" w:rsidRPr="008344A2">
        <w:rPr>
          <w:rFonts w:ascii="Courier New" w:hAnsi="Courier New"/>
          <w:bCs/>
          <w:sz w:val="24"/>
        </w:rPr>
        <w:t>6</w:t>
      </w:r>
    </w:p>
    <w:p w14:paraId="58A2EAA1" w14:textId="77777777" w:rsidR="00E32A9C" w:rsidRDefault="00E32A9C">
      <w:pPr>
        <w:pStyle w:val="a6"/>
        <w:ind w:left="0" w:right="484"/>
        <w:jc w:val="right"/>
        <w:rPr>
          <w:sz w:val="16"/>
        </w:rPr>
      </w:pPr>
    </w:p>
    <w:p w14:paraId="7D0FF654" w14:textId="77777777" w:rsidR="00E32A9C" w:rsidRDefault="001A197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6869FE88" w14:textId="77777777" w:rsidR="00E32A9C" w:rsidRDefault="00E32A9C">
      <w:pPr>
        <w:pStyle w:val="a6"/>
        <w:ind w:left="0"/>
        <w:jc w:val="right"/>
        <w:rPr>
          <w:sz w:val="16"/>
        </w:rPr>
      </w:pPr>
    </w:p>
    <w:p w14:paraId="455697B9" w14:textId="77777777" w:rsidR="00E32A9C" w:rsidRDefault="00E32A9C">
      <w:pPr>
        <w:pStyle w:val="a6"/>
        <w:ind w:left="0"/>
        <w:jc w:val="right"/>
        <w:rPr>
          <w:sz w:val="16"/>
        </w:rPr>
      </w:pPr>
    </w:p>
    <w:p w14:paraId="260778C3" w14:textId="77777777" w:rsidR="00E32A9C" w:rsidRDefault="00E32A9C">
      <w:pPr>
        <w:pStyle w:val="a6"/>
        <w:ind w:left="0"/>
        <w:jc w:val="right"/>
        <w:rPr>
          <w:sz w:val="16"/>
        </w:rPr>
      </w:pPr>
    </w:p>
    <w:p w14:paraId="07B0A18B" w14:textId="77777777" w:rsidR="00E32A9C" w:rsidRDefault="00E32A9C">
      <w:pPr>
        <w:pStyle w:val="a6"/>
        <w:ind w:left="0"/>
        <w:jc w:val="right"/>
        <w:rPr>
          <w:sz w:val="16"/>
        </w:rPr>
      </w:pPr>
    </w:p>
    <w:p w14:paraId="1E31F6AA" w14:textId="77777777" w:rsidR="00E32A9C" w:rsidRDefault="001A197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DD08ED4" w14:textId="77777777" w:rsidR="00E32A9C" w:rsidRDefault="00E32A9C">
      <w:pPr>
        <w:jc w:val="both"/>
        <w:rPr>
          <w:rFonts w:ascii="Arial" w:hAnsi="Arial"/>
          <w:sz w:val="18"/>
        </w:rPr>
      </w:pPr>
    </w:p>
    <w:p w14:paraId="45044843" w14:textId="77777777" w:rsidR="00E32A9C" w:rsidRDefault="00E32A9C">
      <w:pPr>
        <w:jc w:val="both"/>
        <w:rPr>
          <w:rFonts w:ascii="Arial" w:hAnsi="Arial"/>
          <w:sz w:val="18"/>
        </w:rPr>
      </w:pPr>
    </w:p>
    <w:p w14:paraId="505505E2" w14:textId="77777777" w:rsidR="00E32A9C" w:rsidRDefault="001A197D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CF9D3E" w14:textId="77777777" w:rsidR="00E32A9C" w:rsidRDefault="001A197D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FD0542C" w14:textId="77777777" w:rsidR="00E32A9C" w:rsidRDefault="001A197D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63A1777" w14:textId="77777777" w:rsidR="001A197D" w:rsidRDefault="001A197D" w:rsidP="00BB3BEC">
      <w:pPr>
        <w:pStyle w:val="a6"/>
        <w:jc w:val="both"/>
      </w:pPr>
      <w:r>
        <w:rPr>
          <w:sz w:val="18"/>
        </w:rPr>
        <w:t xml:space="preserve"> </w:t>
      </w:r>
    </w:p>
    <w:sectPr w:rsidR="001A197D" w:rsidSect="00BB3BEC">
      <w:headerReference w:type="default" r:id="rId9"/>
      <w:type w:val="continuous"/>
      <w:pgSz w:w="11906" w:h="16838" w:code="9"/>
      <w:pgMar w:top="851" w:right="851" w:bottom="709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EF91" w14:textId="77777777" w:rsidR="00243C6B" w:rsidRDefault="00243C6B">
      <w:r>
        <w:separator/>
      </w:r>
    </w:p>
  </w:endnote>
  <w:endnote w:type="continuationSeparator" w:id="0">
    <w:p w14:paraId="3B407371" w14:textId="77777777" w:rsidR="00243C6B" w:rsidRDefault="0024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D577" w14:textId="77777777" w:rsidR="00243C6B" w:rsidRDefault="00243C6B">
      <w:r>
        <w:separator/>
      </w:r>
    </w:p>
  </w:footnote>
  <w:footnote w:type="continuationSeparator" w:id="0">
    <w:p w14:paraId="53CA6F0E" w14:textId="77777777" w:rsidR="00243C6B" w:rsidRDefault="0024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F315" w14:textId="77777777" w:rsidR="00E32A9C" w:rsidRDefault="000326F8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245DE4E8" wp14:editId="41235EDD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7FDA" w14:textId="77777777" w:rsidR="00E32A9C" w:rsidRDefault="001A197D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4B102D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B82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C0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34F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01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28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706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83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62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4DF29D7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4EA2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D8F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65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D20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94E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46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41F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369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1FA695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FCE4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8B801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44F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C2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1F127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45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0D9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2102C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3B885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29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41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C00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03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E9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2D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04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2A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B6FC76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26C80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22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28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CE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5CB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00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02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60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1FF68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A4F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E0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5C1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E7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2A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F83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4C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D07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F8"/>
    <w:rsid w:val="000326F8"/>
    <w:rsid w:val="00051947"/>
    <w:rsid w:val="000B658D"/>
    <w:rsid w:val="000C5658"/>
    <w:rsid w:val="00102D5B"/>
    <w:rsid w:val="00107F15"/>
    <w:rsid w:val="00130F59"/>
    <w:rsid w:val="001A197D"/>
    <w:rsid w:val="001E72B9"/>
    <w:rsid w:val="001F1CB6"/>
    <w:rsid w:val="00201110"/>
    <w:rsid w:val="00243C6B"/>
    <w:rsid w:val="00250BE3"/>
    <w:rsid w:val="00297059"/>
    <w:rsid w:val="002F389E"/>
    <w:rsid w:val="00307D17"/>
    <w:rsid w:val="00326829"/>
    <w:rsid w:val="00376198"/>
    <w:rsid w:val="0039474B"/>
    <w:rsid w:val="003F675E"/>
    <w:rsid w:val="00422354"/>
    <w:rsid w:val="00464D43"/>
    <w:rsid w:val="0047274C"/>
    <w:rsid w:val="004900B9"/>
    <w:rsid w:val="004A04EE"/>
    <w:rsid w:val="004D77A9"/>
    <w:rsid w:val="004E44CE"/>
    <w:rsid w:val="0052531B"/>
    <w:rsid w:val="00620929"/>
    <w:rsid w:val="00630267"/>
    <w:rsid w:val="00671D18"/>
    <w:rsid w:val="006D6434"/>
    <w:rsid w:val="006E383F"/>
    <w:rsid w:val="006F7089"/>
    <w:rsid w:val="00814C1E"/>
    <w:rsid w:val="008344A2"/>
    <w:rsid w:val="008B0A9D"/>
    <w:rsid w:val="008D3974"/>
    <w:rsid w:val="00903C83"/>
    <w:rsid w:val="00915F40"/>
    <w:rsid w:val="009B43AB"/>
    <w:rsid w:val="00AB0D80"/>
    <w:rsid w:val="00B32E65"/>
    <w:rsid w:val="00BA24C7"/>
    <w:rsid w:val="00BB3BEC"/>
    <w:rsid w:val="00BB74EF"/>
    <w:rsid w:val="00BD7A0B"/>
    <w:rsid w:val="00C709EF"/>
    <w:rsid w:val="00C86C25"/>
    <w:rsid w:val="00C9101D"/>
    <w:rsid w:val="00CC3AD7"/>
    <w:rsid w:val="00CE60C9"/>
    <w:rsid w:val="00D17D2A"/>
    <w:rsid w:val="00D627A8"/>
    <w:rsid w:val="00E32A9C"/>
    <w:rsid w:val="00E52AA3"/>
    <w:rsid w:val="00E80E60"/>
    <w:rsid w:val="00F14A03"/>
    <w:rsid w:val="00F66FEF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15ABC51"/>
  <w15:docId w15:val="{4AE83762-4CD6-45B2-9504-035560B7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A9C"/>
    <w:rPr>
      <w:sz w:val="24"/>
      <w:szCs w:val="24"/>
    </w:rPr>
  </w:style>
  <w:style w:type="paragraph" w:styleId="1">
    <w:name w:val="heading 1"/>
    <w:basedOn w:val="a"/>
    <w:next w:val="a"/>
    <w:qFormat/>
    <w:rsid w:val="00E32A9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32A9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32A9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32A9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32A9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32A9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32A9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32A9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32A9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32A9C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32A9C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32A9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32A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32A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E32A9C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BB3BE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BB3B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38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56032-B7F4-4D7A-8E30-FEF50C62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EPS PIERIAS</cp:lastModifiedBy>
  <cp:revision>2</cp:revision>
  <cp:lastPrinted>2026-03-30T09:42:00Z</cp:lastPrinted>
  <dcterms:created xsi:type="dcterms:W3CDTF">2026-03-30T09:43:00Z</dcterms:created>
  <dcterms:modified xsi:type="dcterms:W3CDTF">2026-03-30T09:43:00Z</dcterms:modified>
</cp:coreProperties>
</file>